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30F214B" w14:textId="77777777" w:rsidTr="005E0EE8">
        <w:trPr>
          <w:trHeight w:hRule="exact" w:val="1804"/>
        </w:trPr>
        <w:tc>
          <w:tcPr>
            <w:tcW w:w="9360" w:type="dxa"/>
            <w:tcMar>
              <w:top w:w="0" w:type="dxa"/>
              <w:bottom w:w="0" w:type="dxa"/>
            </w:tcMar>
          </w:tcPr>
          <w:p w14:paraId="6D3284B0" w14:textId="6B8F9C05" w:rsidR="00692703" w:rsidRPr="005E0EE8" w:rsidRDefault="005E0EE8" w:rsidP="00913946">
            <w:pPr>
              <w:pStyle w:val="Title"/>
              <w:rPr>
                <w:sz w:val="54"/>
                <w:szCs w:val="40"/>
              </w:rPr>
            </w:pPr>
            <w:r w:rsidRPr="005E0EE8">
              <w:rPr>
                <w:sz w:val="54"/>
                <w:szCs w:val="40"/>
              </w:rPr>
              <w:t>Abdulrhman</w:t>
            </w:r>
            <w:r w:rsidR="00692703" w:rsidRPr="005E0EE8">
              <w:rPr>
                <w:sz w:val="54"/>
                <w:szCs w:val="40"/>
              </w:rPr>
              <w:t xml:space="preserve"> </w:t>
            </w:r>
            <w:r w:rsidRPr="005E0EE8">
              <w:rPr>
                <w:rStyle w:val="IntenseEmphasis"/>
                <w:sz w:val="54"/>
                <w:szCs w:val="40"/>
              </w:rPr>
              <w:t>almutawtah</w:t>
            </w:r>
          </w:p>
          <w:p w14:paraId="461956B0" w14:textId="4B382B62" w:rsidR="00692703" w:rsidRPr="00CF1A49" w:rsidRDefault="005E0EE8" w:rsidP="00913946">
            <w:pPr>
              <w:pStyle w:val="ContactInfo"/>
              <w:contextualSpacing w:val="0"/>
            </w:pPr>
            <w:r>
              <w:t>2600 S Rock Creek Parkway</w:t>
            </w:r>
            <w:r w:rsidR="00692703" w:rsidRPr="00CF1A49">
              <w:t xml:space="preserve"> </w:t>
            </w:r>
            <w:sdt>
              <w:sdtPr>
                <w:alias w:val="Divider dot:"/>
                <w:tag w:val="Divider dot:"/>
                <w:id w:val="-1459182552"/>
                <w:placeholder>
                  <w:docPart w:val="8F12373A629D4DED9A47607B4DF2A7C5"/>
                </w:placeholder>
                <w:temporary/>
                <w:showingPlcHdr/>
                <w15:appearance w15:val="hidden"/>
              </w:sdtPr>
              <w:sdtEndPr/>
              <w:sdtContent>
                <w:r w:rsidR="00692703" w:rsidRPr="00CF1A49">
                  <w:t>·</w:t>
                </w:r>
              </w:sdtContent>
            </w:sdt>
            <w:r w:rsidR="00692703" w:rsidRPr="00CF1A49">
              <w:t xml:space="preserve"> </w:t>
            </w:r>
            <w:r>
              <w:t>720 394 5705</w:t>
            </w:r>
          </w:p>
          <w:p w14:paraId="551F766D" w14:textId="09EFDD1E" w:rsidR="00692703" w:rsidRPr="00CF1A49" w:rsidRDefault="005E0EE8" w:rsidP="00913946">
            <w:pPr>
              <w:pStyle w:val="ContactInfoEmphasis"/>
              <w:contextualSpacing w:val="0"/>
            </w:pPr>
            <w:r>
              <w:t>Al.mototah@gmail.com</w:t>
            </w:r>
          </w:p>
        </w:tc>
      </w:tr>
      <w:tr w:rsidR="009571D8" w:rsidRPr="00CF1A49" w14:paraId="670566D6" w14:textId="77777777" w:rsidTr="00E7099A">
        <w:trPr>
          <w:trHeight w:val="614"/>
        </w:trPr>
        <w:tc>
          <w:tcPr>
            <w:tcW w:w="9360" w:type="dxa"/>
            <w:tcMar>
              <w:top w:w="432" w:type="dxa"/>
            </w:tcMar>
          </w:tcPr>
          <w:p w14:paraId="667D1116" w14:textId="2E191B8C" w:rsidR="001755A8" w:rsidRPr="00CF1A49" w:rsidRDefault="005E0EE8" w:rsidP="005E0EE8">
            <w:pPr>
              <w:contextualSpacing w:val="0"/>
            </w:pPr>
            <w:r>
              <w:t xml:space="preserve"> </w:t>
            </w:r>
            <w:r w:rsidR="00E7099A">
              <w:t xml:space="preserve">Skilled and experienced mechanical engineer with more than two years of experience in designing HVAC systems, pumps, turbines, and gears. Seeking to work with any organization and leverage my expertise while steering the organization forward. </w:t>
            </w:r>
          </w:p>
        </w:tc>
      </w:tr>
    </w:tbl>
    <w:p w14:paraId="55470485" w14:textId="3EFCAEBF" w:rsidR="004E01EB" w:rsidRPr="00CF1A49" w:rsidRDefault="003D25CB" w:rsidP="004E01EB">
      <w:pPr>
        <w:pStyle w:val="Heading1"/>
      </w:pPr>
      <w:sdt>
        <w:sdtPr>
          <w:alias w:val="Experience:"/>
          <w:tag w:val="Experience:"/>
          <w:id w:val="-1983300934"/>
          <w:placeholder>
            <w:docPart w:val="1791EBC1CDF64377AA3DD352F9045AA7"/>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A8BD838" w14:textId="77777777" w:rsidTr="00D66A52">
        <w:tc>
          <w:tcPr>
            <w:tcW w:w="9355" w:type="dxa"/>
          </w:tcPr>
          <w:p w14:paraId="208547EC" w14:textId="11184112" w:rsidR="001D0BF1" w:rsidRPr="00CF1A49" w:rsidRDefault="005E0EE8" w:rsidP="001D0BF1">
            <w:pPr>
              <w:pStyle w:val="Heading3"/>
              <w:contextualSpacing w:val="0"/>
              <w:outlineLvl w:val="2"/>
            </w:pPr>
            <w:r>
              <w:t>Feb 2018</w:t>
            </w:r>
            <w:r w:rsidR="001D0BF1" w:rsidRPr="00CF1A49">
              <w:t xml:space="preserve"> – </w:t>
            </w:r>
            <w:r w:rsidR="00FA6CFC">
              <w:t>oct</w:t>
            </w:r>
            <w:r>
              <w:t xml:space="preserve"> 2018</w:t>
            </w:r>
          </w:p>
          <w:p w14:paraId="3424E7E6" w14:textId="1E0FD9B2" w:rsidR="001D0BF1" w:rsidRPr="00CF1A49" w:rsidRDefault="005E0EE8" w:rsidP="001D0BF1">
            <w:pPr>
              <w:pStyle w:val="Heading2"/>
              <w:contextualSpacing w:val="0"/>
              <w:outlineLvl w:val="1"/>
            </w:pPr>
            <w:r>
              <w:t>Geo-Pilot workshop techniican</w:t>
            </w:r>
            <w:r w:rsidR="001D0BF1" w:rsidRPr="00CF1A49">
              <w:t xml:space="preserve">, </w:t>
            </w:r>
            <w:r>
              <w:rPr>
                <w:rStyle w:val="SubtleReference"/>
              </w:rPr>
              <w:t>Halliburton kwt</w:t>
            </w:r>
          </w:p>
          <w:p w14:paraId="06E1411E" w14:textId="1DA8AFA2" w:rsidR="001E3120" w:rsidRPr="00CF1A49" w:rsidRDefault="006F0612" w:rsidP="001D0BF1">
            <w:pPr>
              <w:contextualSpacing w:val="0"/>
            </w:pPr>
            <w:r>
              <w:t>W</w:t>
            </w:r>
            <w:r w:rsidR="00FA6CFC">
              <w:t>ork</w:t>
            </w:r>
            <w:r w:rsidR="00E7099A">
              <w:t xml:space="preserve">ed </w:t>
            </w:r>
            <w:r w:rsidR="00FA6CFC">
              <w:t xml:space="preserve">with a team to </w:t>
            </w:r>
            <w:r>
              <w:t xml:space="preserve">maintain/repair or replace the geo-pilot segments in case </w:t>
            </w:r>
            <w:r w:rsidR="00F061D7">
              <w:t xml:space="preserve">of </w:t>
            </w:r>
            <w:r>
              <w:t>failures or damages.</w:t>
            </w:r>
          </w:p>
        </w:tc>
      </w:tr>
      <w:tr w:rsidR="00F61DF9" w:rsidRPr="00CF1A49" w14:paraId="270B819E" w14:textId="77777777" w:rsidTr="00F61DF9">
        <w:tc>
          <w:tcPr>
            <w:tcW w:w="9355" w:type="dxa"/>
            <w:tcMar>
              <w:top w:w="216" w:type="dxa"/>
            </w:tcMar>
          </w:tcPr>
          <w:p w14:paraId="31F2984A" w14:textId="424ABD52" w:rsidR="00F61DF9" w:rsidRPr="00CF1A49" w:rsidRDefault="003D25CB" w:rsidP="00F61DF9">
            <w:pPr>
              <w:pStyle w:val="Heading3"/>
              <w:contextualSpacing w:val="0"/>
              <w:outlineLvl w:val="2"/>
            </w:pPr>
            <w:sdt>
              <w:sdtPr>
                <w:alias w:val="Enter date from for company 2: "/>
                <w:tag w:val="Enter date from for company 2:"/>
                <w:id w:val="1784141449"/>
                <w:placeholder>
                  <w:docPart w:val="411EF50652E74B02BC7BEC5BEA8B8E18"/>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D3936F802A8C40B4A37B54B8C72C286E"/>
                </w:placeholder>
                <w:temporary/>
                <w:showingPlcHdr/>
                <w15:appearance w15:val="hidden"/>
              </w:sdtPr>
              <w:sdtEndPr/>
              <w:sdtContent>
                <w:r w:rsidR="00F61DF9" w:rsidRPr="00CF1A49">
                  <w:t>To</w:t>
                </w:r>
              </w:sdtContent>
            </w:sdt>
          </w:p>
          <w:p w14:paraId="42C90E59" w14:textId="6F6F9149" w:rsidR="00F61DF9" w:rsidRPr="00CF1A49" w:rsidRDefault="00FA6CFC" w:rsidP="00F61DF9">
            <w:pPr>
              <w:pStyle w:val="Heading2"/>
              <w:contextualSpacing w:val="0"/>
              <w:outlineLvl w:val="1"/>
            </w:pPr>
            <w:r>
              <w:t>Workshop technician</w:t>
            </w:r>
            <w:r w:rsidR="00F61DF9" w:rsidRPr="00CF1A49">
              <w:t xml:space="preserve">, </w:t>
            </w:r>
            <w:r w:rsidR="005E0EE8" w:rsidRPr="005E0EE8">
              <w:rPr>
                <w:rStyle w:val="SubtleReference"/>
              </w:rPr>
              <w:t>Kuwait National Petroleum company</w:t>
            </w:r>
          </w:p>
          <w:p w14:paraId="36384067" w14:textId="6680A3D6" w:rsidR="00F61DF9" w:rsidRDefault="006F0612" w:rsidP="00F61DF9">
            <w:r>
              <w:t>Manufacturing various pump parts such as gears, shafts and impellers.</w:t>
            </w:r>
          </w:p>
        </w:tc>
      </w:tr>
    </w:tbl>
    <w:sdt>
      <w:sdtPr>
        <w:alias w:val="Education:"/>
        <w:tag w:val="Education:"/>
        <w:id w:val="-1908763273"/>
        <w:placeholder>
          <w:docPart w:val="6E6569E7A9054C77B264400CCD8EFF08"/>
        </w:placeholder>
        <w:temporary/>
        <w:showingPlcHdr/>
        <w15:appearance w15:val="hidden"/>
      </w:sdtPr>
      <w:sdtEndPr/>
      <w:sdtContent>
        <w:p w14:paraId="7F7847D6" w14:textId="62B8B489"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E3A408B" w14:textId="77777777" w:rsidTr="00D66A52">
        <w:tc>
          <w:tcPr>
            <w:tcW w:w="9355" w:type="dxa"/>
          </w:tcPr>
          <w:p w14:paraId="4468DAD9" w14:textId="712B0806" w:rsidR="001D0BF1" w:rsidRPr="00CF1A49" w:rsidRDefault="00914327" w:rsidP="001D0BF1">
            <w:pPr>
              <w:pStyle w:val="Heading3"/>
              <w:contextualSpacing w:val="0"/>
              <w:outlineLvl w:val="2"/>
            </w:pPr>
            <w:r>
              <w:t>Sept 2019</w:t>
            </w:r>
            <w:r w:rsidR="001D0BF1" w:rsidRPr="00CF1A49">
              <w:t xml:space="preserve"> </w:t>
            </w:r>
            <w:r>
              <w:t>- Present</w:t>
            </w:r>
          </w:p>
          <w:p w14:paraId="585420AB" w14:textId="77777777" w:rsidR="007538DC" w:rsidRDefault="00914327" w:rsidP="00914327">
            <w:pPr>
              <w:pStyle w:val="Heading2"/>
              <w:contextualSpacing w:val="0"/>
              <w:outlineLvl w:val="1"/>
              <w:rPr>
                <w:rStyle w:val="SubtleReference"/>
              </w:rPr>
            </w:pPr>
            <w:r>
              <w:t>Mechanical engineering</w:t>
            </w:r>
            <w:r w:rsidR="001D0BF1" w:rsidRPr="00CF1A49">
              <w:t xml:space="preserve">, </w:t>
            </w:r>
            <w:r>
              <w:rPr>
                <w:rStyle w:val="SubtleReference"/>
              </w:rPr>
              <w:t>University of colorado, boulder</w:t>
            </w:r>
          </w:p>
          <w:p w14:paraId="7A25FBCF" w14:textId="0015C528" w:rsidR="00E7099A" w:rsidRPr="00CF1A49" w:rsidRDefault="00E7099A" w:rsidP="00914327">
            <w:pPr>
              <w:pStyle w:val="Heading2"/>
              <w:contextualSpacing w:val="0"/>
              <w:outlineLvl w:val="1"/>
            </w:pPr>
            <w:r w:rsidRPr="00DC196C">
              <w:rPr>
                <w:rStyle w:val="SubtleReference"/>
                <w:color w:val="FF0000"/>
              </w:rPr>
              <w:t>(Include what you obtained, like bachelors degree</w:t>
            </w:r>
            <w:r w:rsidR="00DC196C" w:rsidRPr="00DC196C">
              <w:rPr>
                <w:rStyle w:val="SubtleReference"/>
                <w:color w:val="FF0000"/>
              </w:rPr>
              <w:t>)</w:t>
            </w:r>
          </w:p>
        </w:tc>
      </w:tr>
      <w:tr w:rsidR="00F61DF9" w:rsidRPr="00CF1A49" w14:paraId="566321D7" w14:textId="77777777" w:rsidTr="00F61DF9">
        <w:tc>
          <w:tcPr>
            <w:tcW w:w="9355" w:type="dxa"/>
            <w:tcMar>
              <w:top w:w="216" w:type="dxa"/>
            </w:tcMar>
          </w:tcPr>
          <w:p w14:paraId="3BCAD037" w14:textId="19E79330" w:rsidR="00F61DF9" w:rsidRPr="00CF1A49" w:rsidRDefault="00914327" w:rsidP="00F61DF9">
            <w:pPr>
              <w:pStyle w:val="Heading3"/>
              <w:contextualSpacing w:val="0"/>
              <w:outlineLvl w:val="2"/>
            </w:pPr>
            <w:r>
              <w:t>June 2012</w:t>
            </w:r>
            <w:r w:rsidR="00F61DF9" w:rsidRPr="00CF1A49">
              <w:t xml:space="preserve"> </w:t>
            </w:r>
            <w:r>
              <w:t>– Auguest 2015</w:t>
            </w:r>
          </w:p>
          <w:p w14:paraId="6EA29EE7" w14:textId="0BBE468A" w:rsidR="00F61DF9" w:rsidRPr="00CF1A49" w:rsidRDefault="00914327" w:rsidP="00F61DF9">
            <w:pPr>
              <w:pStyle w:val="Heading2"/>
              <w:contextualSpacing w:val="0"/>
              <w:outlineLvl w:val="1"/>
            </w:pPr>
            <w:r>
              <w:t>mechanical engineering</w:t>
            </w:r>
            <w:r w:rsidR="00F61DF9" w:rsidRPr="00CF1A49">
              <w:t xml:space="preserve">, </w:t>
            </w:r>
            <w:r>
              <w:rPr>
                <w:rStyle w:val="SubtleReference"/>
              </w:rPr>
              <w:t>Swansea University, UK</w:t>
            </w:r>
          </w:p>
          <w:p w14:paraId="6FB6E459" w14:textId="60FDAA20" w:rsidR="00F61DF9" w:rsidRDefault="00DC196C" w:rsidP="00F61DF9">
            <w:r w:rsidRPr="004F7724">
              <w:rPr>
                <w:color w:val="FF0000"/>
              </w:rPr>
              <w:t>Is it a master’s degree or bachelor’s?</w:t>
            </w:r>
          </w:p>
        </w:tc>
      </w:tr>
    </w:tbl>
    <w:sdt>
      <w:sdtPr>
        <w:alias w:val="Skills:"/>
        <w:tag w:val="Skills:"/>
        <w:id w:val="-1392877668"/>
        <w:placeholder>
          <w:docPart w:val="2D37AAFCCB804622B85E3BC5F68E093B"/>
        </w:placeholder>
        <w:temporary/>
        <w:showingPlcHdr/>
        <w15:appearance w15:val="hidden"/>
      </w:sdtPr>
      <w:sdtEndPr/>
      <w:sdtContent>
        <w:p w14:paraId="34162A85" w14:textId="7AA5A62B"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7B03697" w14:textId="77777777" w:rsidTr="00CF1A49">
        <w:tc>
          <w:tcPr>
            <w:tcW w:w="4675" w:type="dxa"/>
          </w:tcPr>
          <w:p w14:paraId="576F6D39" w14:textId="0E64081C" w:rsidR="005E0EE8" w:rsidRDefault="005E0EE8" w:rsidP="005E0EE8">
            <w:pPr>
              <w:pStyle w:val="ListBullet"/>
            </w:pPr>
            <w:r>
              <w:t xml:space="preserve">Background in HVAC systems, pumps, and turbines. </w:t>
            </w:r>
          </w:p>
          <w:p w14:paraId="6EE25A08" w14:textId="77777777" w:rsidR="001F4E6D" w:rsidRDefault="005E0EE8" w:rsidP="005E0EE8">
            <w:pPr>
              <w:pStyle w:val="ListBullet"/>
            </w:pPr>
            <w:r>
              <w:t xml:space="preserve">Knowledgeable with gears, bearing designs and lubrication. </w:t>
            </w:r>
          </w:p>
          <w:p w14:paraId="5712B7A6" w14:textId="76FCC683" w:rsidR="005E0EE8" w:rsidRDefault="005E0EE8" w:rsidP="005E0EE8">
            <w:pPr>
              <w:pStyle w:val="ListBullet"/>
            </w:pPr>
            <w:r>
              <w:t xml:space="preserve">Strong team collaboration skills. </w:t>
            </w:r>
          </w:p>
          <w:p w14:paraId="5A587E42" w14:textId="46BEBD53" w:rsidR="003F7637" w:rsidRDefault="003F7637" w:rsidP="005E0EE8">
            <w:pPr>
              <w:pStyle w:val="ListBullet"/>
            </w:pPr>
            <w:r>
              <w:t xml:space="preserve">Critical thinking </w:t>
            </w:r>
          </w:p>
          <w:p w14:paraId="1E71FB63" w14:textId="620CA47D" w:rsidR="003F7637" w:rsidRPr="006E1507" w:rsidRDefault="003F7637" w:rsidP="005E0EE8">
            <w:pPr>
              <w:pStyle w:val="ListBullet"/>
            </w:pPr>
            <w:r>
              <w:t xml:space="preserve">Leadership skills </w:t>
            </w:r>
          </w:p>
          <w:p w14:paraId="69F52AA5" w14:textId="49DE43F8" w:rsidR="005E0EE8" w:rsidRPr="006E1507" w:rsidRDefault="005E0EE8" w:rsidP="005E0EE8">
            <w:pPr>
              <w:pStyle w:val="ListBullet"/>
              <w:numPr>
                <w:ilvl w:val="0"/>
                <w:numId w:val="0"/>
              </w:numPr>
            </w:pPr>
          </w:p>
        </w:tc>
        <w:tc>
          <w:tcPr>
            <w:tcW w:w="4675" w:type="dxa"/>
            <w:tcMar>
              <w:left w:w="360" w:type="dxa"/>
            </w:tcMar>
          </w:tcPr>
          <w:p w14:paraId="40D48614" w14:textId="77777777" w:rsidR="005E0EE8" w:rsidRPr="005E0EE8" w:rsidRDefault="005E0EE8" w:rsidP="005E0EE8">
            <w:pPr>
              <w:pStyle w:val="ListBullet"/>
            </w:pPr>
            <w:r w:rsidRPr="005E0EE8">
              <w:t xml:space="preserve">Critical awareness of health and safety procedures. </w:t>
            </w:r>
          </w:p>
          <w:p w14:paraId="779E98F9" w14:textId="2120E855" w:rsidR="005E0EE8" w:rsidRDefault="005E0EE8" w:rsidP="005E0EE8">
            <w:pPr>
              <w:pStyle w:val="ListBullet"/>
            </w:pPr>
            <w:r w:rsidRPr="005E0EE8">
              <w:t>Background in different manufacturing processes and material selection.</w:t>
            </w:r>
          </w:p>
          <w:p w14:paraId="067DC83E" w14:textId="6887D188" w:rsidR="003F7637" w:rsidRDefault="003F7637" w:rsidP="005E0EE8">
            <w:pPr>
              <w:pStyle w:val="ListBullet"/>
            </w:pPr>
            <w:r>
              <w:t xml:space="preserve">Problem solving </w:t>
            </w:r>
          </w:p>
          <w:p w14:paraId="3D7E39A1" w14:textId="0B8135E2" w:rsidR="003F7637" w:rsidRDefault="003F7637" w:rsidP="005E0EE8">
            <w:pPr>
              <w:pStyle w:val="ListBullet"/>
            </w:pPr>
            <w:r>
              <w:t xml:space="preserve">Strong work ethic </w:t>
            </w:r>
          </w:p>
          <w:p w14:paraId="763DB0B0" w14:textId="05A6EDFE" w:rsidR="001E3120" w:rsidRPr="006E1507" w:rsidRDefault="001E3120" w:rsidP="005E0EE8">
            <w:pPr>
              <w:pStyle w:val="ListBullet"/>
              <w:numPr>
                <w:ilvl w:val="0"/>
                <w:numId w:val="0"/>
              </w:numPr>
              <w:ind w:left="360"/>
            </w:pPr>
          </w:p>
        </w:tc>
      </w:tr>
    </w:tbl>
    <w:sdt>
      <w:sdtPr>
        <w:alias w:val="Activities:"/>
        <w:tag w:val="Activities:"/>
        <w:id w:val="1223332893"/>
        <w:placeholder>
          <w:docPart w:val="E12D560F6EFD40388C97374BDD6C9860"/>
        </w:placeholder>
        <w:temporary/>
        <w:showingPlcHdr/>
        <w15:appearance w15:val="hidden"/>
      </w:sdtPr>
      <w:sdtEndPr/>
      <w:sdtContent>
        <w:p w14:paraId="7E2B12FF" w14:textId="77777777" w:rsidR="00AD782D" w:rsidRPr="00CF1A49" w:rsidRDefault="0062312F" w:rsidP="0062312F">
          <w:pPr>
            <w:pStyle w:val="Heading1"/>
          </w:pPr>
          <w:r w:rsidRPr="00CF1A49">
            <w:t>Activities</w:t>
          </w:r>
        </w:p>
      </w:sdtContent>
    </w:sdt>
    <w:p w14:paraId="2DD67DBE" w14:textId="77777777" w:rsidR="009B72E6" w:rsidRDefault="005404E3" w:rsidP="009B72E6">
      <w:r>
        <w:t>•</w:t>
      </w:r>
      <w:r>
        <w:tab/>
      </w:r>
      <w:r w:rsidR="009B72E6">
        <w:t>Listening to music</w:t>
      </w:r>
    </w:p>
    <w:p w14:paraId="467CED39" w14:textId="23799CE0" w:rsidR="009B72E6" w:rsidRDefault="009B72E6" w:rsidP="009B72E6">
      <w:pPr>
        <w:pStyle w:val="ListParagraph"/>
        <w:numPr>
          <w:ilvl w:val="0"/>
          <w:numId w:val="17"/>
        </w:numPr>
      </w:pPr>
      <w:r>
        <w:lastRenderedPageBreak/>
        <w:t>Playing soccer and basketball</w:t>
      </w:r>
    </w:p>
    <w:p w14:paraId="0B83FCB1" w14:textId="2A5D0196" w:rsidR="009B72E6" w:rsidRDefault="009B72E6" w:rsidP="009B72E6">
      <w:pPr>
        <w:pStyle w:val="ListParagraph"/>
        <w:numPr>
          <w:ilvl w:val="0"/>
          <w:numId w:val="17"/>
        </w:numPr>
      </w:pPr>
      <w:r>
        <w:t xml:space="preserve">Hiking </w:t>
      </w:r>
    </w:p>
    <w:p w14:paraId="4D12923C" w14:textId="1F607CC9" w:rsidR="009B72E6" w:rsidRDefault="009B72E6" w:rsidP="009B72E6">
      <w:pPr>
        <w:pStyle w:val="ListParagraph"/>
        <w:numPr>
          <w:ilvl w:val="0"/>
          <w:numId w:val="17"/>
        </w:numPr>
      </w:pPr>
      <w:r>
        <w:t xml:space="preserve">Driving </w:t>
      </w:r>
      <w:bookmarkStart w:id="0" w:name="_GoBack"/>
      <w:bookmarkEnd w:id="0"/>
    </w:p>
    <w:p w14:paraId="3DF69D44" w14:textId="6FD63950" w:rsidR="005404E3" w:rsidRDefault="005404E3" w:rsidP="009B72E6"/>
    <w:p w14:paraId="5584C02A" w14:textId="233AD7E8" w:rsidR="00B51D1B" w:rsidRPr="006E1507" w:rsidRDefault="005404E3" w:rsidP="005404E3">
      <w:r>
        <w:t xml:space="preserve">I am also </w:t>
      </w:r>
      <w:r w:rsidR="00A356F5">
        <w:t xml:space="preserve">the chairman of </w:t>
      </w:r>
      <w:r>
        <w:t>the Kuwaiti</w:t>
      </w:r>
      <w:r w:rsidR="009B72E6">
        <w:t xml:space="preserve"> Engineers Association</w:t>
      </w:r>
      <w:r>
        <w:t>.</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92C9A" w14:textId="77777777" w:rsidR="003D25CB" w:rsidRDefault="003D25CB" w:rsidP="0068194B">
      <w:r>
        <w:separator/>
      </w:r>
    </w:p>
    <w:p w14:paraId="3AF0F1E1" w14:textId="77777777" w:rsidR="003D25CB" w:rsidRDefault="003D25CB"/>
    <w:p w14:paraId="487C07B9" w14:textId="77777777" w:rsidR="003D25CB" w:rsidRDefault="003D25CB"/>
  </w:endnote>
  <w:endnote w:type="continuationSeparator" w:id="0">
    <w:p w14:paraId="3463AA6D" w14:textId="77777777" w:rsidR="003D25CB" w:rsidRDefault="003D25CB" w:rsidP="0068194B">
      <w:r>
        <w:continuationSeparator/>
      </w:r>
    </w:p>
    <w:p w14:paraId="6E8DE6A5" w14:textId="77777777" w:rsidR="003D25CB" w:rsidRDefault="003D25CB"/>
    <w:p w14:paraId="54D639FB" w14:textId="77777777" w:rsidR="003D25CB" w:rsidRDefault="003D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26EEE4C0"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40A21" w14:textId="77777777" w:rsidR="003D25CB" w:rsidRDefault="003D25CB" w:rsidP="0068194B">
      <w:r>
        <w:separator/>
      </w:r>
    </w:p>
    <w:p w14:paraId="33854B23" w14:textId="77777777" w:rsidR="003D25CB" w:rsidRDefault="003D25CB"/>
    <w:p w14:paraId="1BA04B91" w14:textId="77777777" w:rsidR="003D25CB" w:rsidRDefault="003D25CB"/>
  </w:footnote>
  <w:footnote w:type="continuationSeparator" w:id="0">
    <w:p w14:paraId="144CF2DD" w14:textId="77777777" w:rsidR="003D25CB" w:rsidRDefault="003D25CB" w:rsidP="0068194B">
      <w:r>
        <w:continuationSeparator/>
      </w:r>
    </w:p>
    <w:p w14:paraId="670DC101" w14:textId="77777777" w:rsidR="003D25CB" w:rsidRDefault="003D25CB"/>
    <w:p w14:paraId="15B23076" w14:textId="77777777" w:rsidR="003D25CB" w:rsidRDefault="003D2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8F75"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97F9D1B" wp14:editId="4FBADFD0">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w16sdtdh="http://schemas.microsoft.com/office/word/2020/wordml/sdtdatahash" xmlns:w16="http://schemas.microsoft.com/office/word/2018/wordml" xmlns:w16cex="http://schemas.microsoft.com/office/word/2018/wordml/cex">
          <w:pict>
            <v:line w14:anchorId="1EA4A766"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4E0310"/>
    <w:multiLevelType w:val="hybridMultilevel"/>
    <w:tmpl w:val="5815C9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10" w15:restartNumberingAfterBreak="0">
    <w:nsid w:val="FFFFFF89"/>
    <w:multiLevelType w:val="singleLevel"/>
    <w:tmpl w:val="23EED6BA"/>
    <w:lvl w:ilvl="0">
      <w:start w:val="1"/>
      <w:numFmt w:val="bullet"/>
      <w:lvlText w:val=""/>
      <w:lvlJc w:val="left"/>
      <w:pPr>
        <w:ind w:left="360" w:hanging="360"/>
      </w:pPr>
      <w:rPr>
        <w:rFonts w:ascii="Symbol" w:hAnsi="Symbol" w:hint="default"/>
        <w:color w:val="1D824C" w:themeColor="accent1"/>
      </w:rPr>
    </w:lvl>
  </w:abstractNum>
  <w:abstractNum w:abstractNumId="11" w15:restartNumberingAfterBreak="0">
    <w:nsid w:val="0FA767A3"/>
    <w:multiLevelType w:val="hybridMultilevel"/>
    <w:tmpl w:val="53C679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E161A5"/>
    <w:multiLevelType w:val="hybridMultilevel"/>
    <w:tmpl w:val="956D3E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A40438"/>
    <w:multiLevelType w:val="hybridMultilevel"/>
    <w:tmpl w:val="1F348E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0"/>
  </w:num>
  <w:num w:numId="2">
    <w:abstractNumId w:val="9"/>
  </w:num>
  <w:num w:numId="3">
    <w:abstractNumId w:val="8"/>
  </w:num>
  <w:num w:numId="4">
    <w:abstractNumId w:val="7"/>
  </w:num>
  <w:num w:numId="5">
    <w:abstractNumId w:val="12"/>
  </w:num>
  <w:num w:numId="6">
    <w:abstractNumId w:val="4"/>
  </w:num>
  <w:num w:numId="7">
    <w:abstractNumId w:val="13"/>
  </w:num>
  <w:num w:numId="8">
    <w:abstractNumId w:val="3"/>
  </w:num>
  <w:num w:numId="9">
    <w:abstractNumId w:val="16"/>
  </w:num>
  <w:num w:numId="10">
    <w:abstractNumId w:val="6"/>
  </w:num>
  <w:num w:numId="11">
    <w:abstractNumId w:val="5"/>
  </w:num>
  <w:num w:numId="12">
    <w:abstractNumId w:val="2"/>
  </w:num>
  <w:num w:numId="13">
    <w:abstractNumId w:val="1"/>
  </w:num>
  <w:num w:numId="14">
    <w:abstractNumId w:val="11"/>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E8"/>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25CB"/>
    <w:rsid w:val="003D380F"/>
    <w:rsid w:val="003E160D"/>
    <w:rsid w:val="003F1D5F"/>
    <w:rsid w:val="003F7637"/>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7724"/>
    <w:rsid w:val="00510392"/>
    <w:rsid w:val="00513E2A"/>
    <w:rsid w:val="005404E3"/>
    <w:rsid w:val="00566A35"/>
    <w:rsid w:val="0056701E"/>
    <w:rsid w:val="005740D7"/>
    <w:rsid w:val="005A0F26"/>
    <w:rsid w:val="005A1B10"/>
    <w:rsid w:val="005A6850"/>
    <w:rsid w:val="005B1B1B"/>
    <w:rsid w:val="005C5932"/>
    <w:rsid w:val="005D3CA7"/>
    <w:rsid w:val="005D4CC1"/>
    <w:rsid w:val="005E0EE8"/>
    <w:rsid w:val="005F4B91"/>
    <w:rsid w:val="005F55D2"/>
    <w:rsid w:val="0062312F"/>
    <w:rsid w:val="00625F2C"/>
    <w:rsid w:val="006618E9"/>
    <w:rsid w:val="0068194B"/>
    <w:rsid w:val="00692703"/>
    <w:rsid w:val="006A1962"/>
    <w:rsid w:val="006B5D48"/>
    <w:rsid w:val="006B7D7B"/>
    <w:rsid w:val="006C1A5E"/>
    <w:rsid w:val="006E1507"/>
    <w:rsid w:val="006F0612"/>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14327"/>
    <w:rsid w:val="0092726B"/>
    <w:rsid w:val="009361BA"/>
    <w:rsid w:val="00944F78"/>
    <w:rsid w:val="009510E7"/>
    <w:rsid w:val="00952C89"/>
    <w:rsid w:val="009571D8"/>
    <w:rsid w:val="009650EA"/>
    <w:rsid w:val="0097790C"/>
    <w:rsid w:val="0098506E"/>
    <w:rsid w:val="009A44CE"/>
    <w:rsid w:val="009B72E6"/>
    <w:rsid w:val="009C4DFC"/>
    <w:rsid w:val="009D44F8"/>
    <w:rsid w:val="009E3160"/>
    <w:rsid w:val="009F220C"/>
    <w:rsid w:val="009F3B05"/>
    <w:rsid w:val="009F4931"/>
    <w:rsid w:val="00A13C1D"/>
    <w:rsid w:val="00A14534"/>
    <w:rsid w:val="00A16DAA"/>
    <w:rsid w:val="00A24162"/>
    <w:rsid w:val="00A25023"/>
    <w:rsid w:val="00A270EA"/>
    <w:rsid w:val="00A34BA2"/>
    <w:rsid w:val="00A356F5"/>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0513F"/>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96C"/>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099A"/>
    <w:rsid w:val="00E71E6B"/>
    <w:rsid w:val="00E81CC5"/>
    <w:rsid w:val="00E85A87"/>
    <w:rsid w:val="00E85B4A"/>
    <w:rsid w:val="00E9528E"/>
    <w:rsid w:val="00EA5099"/>
    <w:rsid w:val="00EC1351"/>
    <w:rsid w:val="00EC4CBF"/>
    <w:rsid w:val="00EE2CA8"/>
    <w:rsid w:val="00EF17E8"/>
    <w:rsid w:val="00EF51D9"/>
    <w:rsid w:val="00F061D7"/>
    <w:rsid w:val="00F130DD"/>
    <w:rsid w:val="00F24884"/>
    <w:rsid w:val="00F476C4"/>
    <w:rsid w:val="00F61DF9"/>
    <w:rsid w:val="00F81960"/>
    <w:rsid w:val="00F8769D"/>
    <w:rsid w:val="00F9350C"/>
    <w:rsid w:val="00F94EB5"/>
    <w:rsid w:val="00F9624D"/>
    <w:rsid w:val="00FA6CFC"/>
    <w:rsid w:val="00FB31C1"/>
    <w:rsid w:val="00FB58F2"/>
    <w:rsid w:val="00FC6AEA"/>
    <w:rsid w:val="00FD3D13"/>
    <w:rsid w:val="00FE55A2"/>
    <w:rsid w:val="00FF5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E94DB"/>
  <w15:chartTrackingRefBased/>
  <w15:docId w15:val="{E3B3CA26-C89E-496F-9D94-7862408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Default">
    <w:name w:val="Default"/>
    <w:rsid w:val="005E0EE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TEND\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2373A629D4DED9A47607B4DF2A7C5"/>
        <w:category>
          <w:name w:val="General"/>
          <w:gallery w:val="placeholder"/>
        </w:category>
        <w:types>
          <w:type w:val="bbPlcHdr"/>
        </w:types>
        <w:behaviors>
          <w:behavior w:val="content"/>
        </w:behaviors>
        <w:guid w:val="{BF4AB3DC-7657-4AD3-9B33-72687AAD461E}"/>
      </w:docPartPr>
      <w:docPartBody>
        <w:p w:rsidR="009F3450" w:rsidRDefault="00473015">
          <w:pPr>
            <w:pStyle w:val="8F12373A629D4DED9A47607B4DF2A7C5"/>
          </w:pPr>
          <w:r w:rsidRPr="00CF1A49">
            <w:t>·</w:t>
          </w:r>
        </w:p>
      </w:docPartBody>
    </w:docPart>
    <w:docPart>
      <w:docPartPr>
        <w:name w:val="1791EBC1CDF64377AA3DD352F9045AA7"/>
        <w:category>
          <w:name w:val="General"/>
          <w:gallery w:val="placeholder"/>
        </w:category>
        <w:types>
          <w:type w:val="bbPlcHdr"/>
        </w:types>
        <w:behaviors>
          <w:behavior w:val="content"/>
        </w:behaviors>
        <w:guid w:val="{B3C2859D-5320-45A4-9985-E2DF13D8A42C}"/>
      </w:docPartPr>
      <w:docPartBody>
        <w:p w:rsidR="009F3450" w:rsidRDefault="00473015">
          <w:pPr>
            <w:pStyle w:val="1791EBC1CDF64377AA3DD352F9045AA7"/>
          </w:pPr>
          <w:r w:rsidRPr="00CF1A49">
            <w:t>Experience</w:t>
          </w:r>
        </w:p>
      </w:docPartBody>
    </w:docPart>
    <w:docPart>
      <w:docPartPr>
        <w:name w:val="411EF50652E74B02BC7BEC5BEA8B8E18"/>
        <w:category>
          <w:name w:val="General"/>
          <w:gallery w:val="placeholder"/>
        </w:category>
        <w:types>
          <w:type w:val="bbPlcHdr"/>
        </w:types>
        <w:behaviors>
          <w:behavior w:val="content"/>
        </w:behaviors>
        <w:guid w:val="{F0868471-D488-4131-8782-E9F90C610D48}"/>
      </w:docPartPr>
      <w:docPartBody>
        <w:p w:rsidR="009F3450" w:rsidRDefault="00473015">
          <w:pPr>
            <w:pStyle w:val="411EF50652E74B02BC7BEC5BEA8B8E18"/>
          </w:pPr>
          <w:r w:rsidRPr="00CF1A49">
            <w:t>Dates From</w:t>
          </w:r>
        </w:p>
      </w:docPartBody>
    </w:docPart>
    <w:docPart>
      <w:docPartPr>
        <w:name w:val="D3936F802A8C40B4A37B54B8C72C286E"/>
        <w:category>
          <w:name w:val="General"/>
          <w:gallery w:val="placeholder"/>
        </w:category>
        <w:types>
          <w:type w:val="bbPlcHdr"/>
        </w:types>
        <w:behaviors>
          <w:behavior w:val="content"/>
        </w:behaviors>
        <w:guid w:val="{B31321D5-883E-433D-9EA3-F7E5E49E40F1}"/>
      </w:docPartPr>
      <w:docPartBody>
        <w:p w:rsidR="009F3450" w:rsidRDefault="00473015">
          <w:pPr>
            <w:pStyle w:val="D3936F802A8C40B4A37B54B8C72C286E"/>
          </w:pPr>
          <w:r w:rsidRPr="00CF1A49">
            <w:t>To</w:t>
          </w:r>
        </w:p>
      </w:docPartBody>
    </w:docPart>
    <w:docPart>
      <w:docPartPr>
        <w:name w:val="6E6569E7A9054C77B264400CCD8EFF08"/>
        <w:category>
          <w:name w:val="General"/>
          <w:gallery w:val="placeholder"/>
        </w:category>
        <w:types>
          <w:type w:val="bbPlcHdr"/>
        </w:types>
        <w:behaviors>
          <w:behavior w:val="content"/>
        </w:behaviors>
        <w:guid w:val="{71A67C9F-9FDF-4CC6-BAAB-54FCA96C4D39}"/>
      </w:docPartPr>
      <w:docPartBody>
        <w:p w:rsidR="009F3450" w:rsidRDefault="00473015">
          <w:pPr>
            <w:pStyle w:val="6E6569E7A9054C77B264400CCD8EFF08"/>
          </w:pPr>
          <w:r w:rsidRPr="00CF1A49">
            <w:t>Education</w:t>
          </w:r>
        </w:p>
      </w:docPartBody>
    </w:docPart>
    <w:docPart>
      <w:docPartPr>
        <w:name w:val="2D37AAFCCB804622B85E3BC5F68E093B"/>
        <w:category>
          <w:name w:val="General"/>
          <w:gallery w:val="placeholder"/>
        </w:category>
        <w:types>
          <w:type w:val="bbPlcHdr"/>
        </w:types>
        <w:behaviors>
          <w:behavior w:val="content"/>
        </w:behaviors>
        <w:guid w:val="{F7DE543E-494B-422B-A453-151CF22E4C99}"/>
      </w:docPartPr>
      <w:docPartBody>
        <w:p w:rsidR="009F3450" w:rsidRDefault="00473015">
          <w:pPr>
            <w:pStyle w:val="2D37AAFCCB804622B85E3BC5F68E093B"/>
          </w:pPr>
          <w:r w:rsidRPr="00CF1A49">
            <w:t>Skills</w:t>
          </w:r>
        </w:p>
      </w:docPartBody>
    </w:docPart>
    <w:docPart>
      <w:docPartPr>
        <w:name w:val="E12D560F6EFD40388C97374BDD6C9860"/>
        <w:category>
          <w:name w:val="General"/>
          <w:gallery w:val="placeholder"/>
        </w:category>
        <w:types>
          <w:type w:val="bbPlcHdr"/>
        </w:types>
        <w:behaviors>
          <w:behavior w:val="content"/>
        </w:behaviors>
        <w:guid w:val="{8948208F-8E52-4939-9F55-6CD310751178}"/>
      </w:docPartPr>
      <w:docPartBody>
        <w:p w:rsidR="009F3450" w:rsidRDefault="00473015">
          <w:pPr>
            <w:pStyle w:val="E12D560F6EFD40388C97374BDD6C9860"/>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15"/>
    <w:rsid w:val="00473015"/>
    <w:rsid w:val="007A47FA"/>
    <w:rsid w:val="009F3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417CF1F02C4963897009C297778FF5">
    <w:name w:val="F3417CF1F02C4963897009C297778FF5"/>
  </w:style>
  <w:style w:type="character" w:styleId="IntenseEmphasis">
    <w:name w:val="Intense Emphasis"/>
    <w:basedOn w:val="DefaultParagraphFont"/>
    <w:uiPriority w:val="2"/>
    <w:rPr>
      <w:b/>
      <w:iCs/>
      <w:color w:val="262626" w:themeColor="text1" w:themeTint="D9"/>
    </w:rPr>
  </w:style>
  <w:style w:type="paragraph" w:customStyle="1" w:styleId="543B6B817C8D4C04A62E288BA0D1B59A">
    <w:name w:val="543B6B817C8D4C04A62E288BA0D1B59A"/>
  </w:style>
  <w:style w:type="paragraph" w:customStyle="1" w:styleId="E333935FFA4D4B559F9A7BE1D929266B">
    <w:name w:val="E333935FFA4D4B559F9A7BE1D929266B"/>
  </w:style>
  <w:style w:type="paragraph" w:customStyle="1" w:styleId="8F12373A629D4DED9A47607B4DF2A7C5">
    <w:name w:val="8F12373A629D4DED9A47607B4DF2A7C5"/>
  </w:style>
  <w:style w:type="paragraph" w:customStyle="1" w:styleId="0DC90018231C404A83ABCBBA54974CCA">
    <w:name w:val="0DC90018231C404A83ABCBBA54974CCA"/>
  </w:style>
  <w:style w:type="paragraph" w:customStyle="1" w:styleId="DF36A6B493A74F2F8FF3A1A662B4E0C6">
    <w:name w:val="DF36A6B493A74F2F8FF3A1A662B4E0C6"/>
  </w:style>
  <w:style w:type="paragraph" w:customStyle="1" w:styleId="97CFDC2DEA394A3EBD55FA2E46BB7234">
    <w:name w:val="97CFDC2DEA394A3EBD55FA2E46BB7234"/>
  </w:style>
  <w:style w:type="paragraph" w:customStyle="1" w:styleId="B2D842A4E8CF4B7DA091CCF082683C98">
    <w:name w:val="B2D842A4E8CF4B7DA091CCF082683C98"/>
  </w:style>
  <w:style w:type="paragraph" w:customStyle="1" w:styleId="D1119C550BA94877A3A8B933A798C271">
    <w:name w:val="D1119C550BA94877A3A8B933A798C271"/>
  </w:style>
  <w:style w:type="paragraph" w:customStyle="1" w:styleId="93D6BA35038644B7A7814906299635C3">
    <w:name w:val="93D6BA35038644B7A7814906299635C3"/>
  </w:style>
  <w:style w:type="paragraph" w:customStyle="1" w:styleId="0BA7DA31A8C5419ABBD085BE50F2E6D8">
    <w:name w:val="0BA7DA31A8C5419ABBD085BE50F2E6D8"/>
  </w:style>
  <w:style w:type="paragraph" w:customStyle="1" w:styleId="1791EBC1CDF64377AA3DD352F9045AA7">
    <w:name w:val="1791EBC1CDF64377AA3DD352F9045AA7"/>
  </w:style>
  <w:style w:type="paragraph" w:customStyle="1" w:styleId="231DE855A7374961A790C5358E6E05B8">
    <w:name w:val="231DE855A7374961A790C5358E6E05B8"/>
  </w:style>
  <w:style w:type="paragraph" w:customStyle="1" w:styleId="0932D513D6164EDBB4726DE8DCE55254">
    <w:name w:val="0932D513D6164EDBB4726DE8DCE55254"/>
  </w:style>
  <w:style w:type="paragraph" w:customStyle="1" w:styleId="27615737BE8D414B900AF76B40C4FB9D">
    <w:name w:val="27615737BE8D414B900AF76B40C4FB9D"/>
  </w:style>
  <w:style w:type="character" w:styleId="SubtleReference">
    <w:name w:val="Subtle Reference"/>
    <w:basedOn w:val="DefaultParagraphFont"/>
    <w:uiPriority w:val="10"/>
    <w:qFormat/>
    <w:rPr>
      <w:b/>
      <w:caps w:val="0"/>
      <w:smallCaps/>
      <w:color w:val="595959" w:themeColor="text1" w:themeTint="A6"/>
    </w:rPr>
  </w:style>
  <w:style w:type="paragraph" w:customStyle="1" w:styleId="D02A56CDD9EA4A6190694E4CEC30F0F5">
    <w:name w:val="D02A56CDD9EA4A6190694E4CEC30F0F5"/>
  </w:style>
  <w:style w:type="paragraph" w:customStyle="1" w:styleId="5E844980537442259B630A1B3A3E338E">
    <w:name w:val="5E844980537442259B630A1B3A3E338E"/>
  </w:style>
  <w:style w:type="paragraph" w:customStyle="1" w:styleId="411EF50652E74B02BC7BEC5BEA8B8E18">
    <w:name w:val="411EF50652E74B02BC7BEC5BEA8B8E18"/>
  </w:style>
  <w:style w:type="paragraph" w:customStyle="1" w:styleId="D3936F802A8C40B4A37B54B8C72C286E">
    <w:name w:val="D3936F802A8C40B4A37B54B8C72C286E"/>
  </w:style>
  <w:style w:type="paragraph" w:customStyle="1" w:styleId="ACD06366D7DA40A28E49BE25AE2A2F5C">
    <w:name w:val="ACD06366D7DA40A28E49BE25AE2A2F5C"/>
  </w:style>
  <w:style w:type="paragraph" w:customStyle="1" w:styleId="0BF48246E6884A8DBC70951B404C3B4A">
    <w:name w:val="0BF48246E6884A8DBC70951B404C3B4A"/>
  </w:style>
  <w:style w:type="paragraph" w:customStyle="1" w:styleId="8B1E1265E3CA4DF999E9F3C03EB73B81">
    <w:name w:val="8B1E1265E3CA4DF999E9F3C03EB73B81"/>
  </w:style>
  <w:style w:type="paragraph" w:customStyle="1" w:styleId="6E6569E7A9054C77B264400CCD8EFF08">
    <w:name w:val="6E6569E7A9054C77B264400CCD8EFF08"/>
  </w:style>
  <w:style w:type="paragraph" w:customStyle="1" w:styleId="64B62610E61244D28E58CD1D4D79EAE6">
    <w:name w:val="64B62610E61244D28E58CD1D4D79EAE6"/>
  </w:style>
  <w:style w:type="paragraph" w:customStyle="1" w:styleId="5845D400985D4D5BABC7C4090F3B95E7">
    <w:name w:val="5845D400985D4D5BABC7C4090F3B95E7"/>
  </w:style>
  <w:style w:type="paragraph" w:customStyle="1" w:styleId="84AC48EE5D574AD79838669AC7346B79">
    <w:name w:val="84AC48EE5D574AD79838669AC7346B79"/>
  </w:style>
  <w:style w:type="paragraph" w:customStyle="1" w:styleId="D9924B5E24254955B688CA25B7C73F9C">
    <w:name w:val="D9924B5E24254955B688CA25B7C73F9C"/>
  </w:style>
  <w:style w:type="paragraph" w:customStyle="1" w:styleId="AB095DD7F3A34DE2A93D4CC60BAFD69A">
    <w:name w:val="AB095DD7F3A34DE2A93D4CC60BAFD69A"/>
  </w:style>
  <w:style w:type="paragraph" w:customStyle="1" w:styleId="CEDCF659CB334D24B9D40211ECD896CE">
    <w:name w:val="CEDCF659CB334D24B9D40211ECD896CE"/>
  </w:style>
  <w:style w:type="paragraph" w:customStyle="1" w:styleId="5CF9ADD98AB746EBA2E31E61963C72F2">
    <w:name w:val="5CF9ADD98AB746EBA2E31E61963C72F2"/>
  </w:style>
  <w:style w:type="paragraph" w:customStyle="1" w:styleId="A37B09147A3040F09F17F961EBEEB997">
    <w:name w:val="A37B09147A3040F09F17F961EBEEB997"/>
  </w:style>
  <w:style w:type="paragraph" w:customStyle="1" w:styleId="7329E8321D3B4B18B44115622FC33FF2">
    <w:name w:val="7329E8321D3B4B18B44115622FC33FF2"/>
  </w:style>
  <w:style w:type="paragraph" w:customStyle="1" w:styleId="D6E57A16CD194A0598F3A3DEFD0FA9D3">
    <w:name w:val="D6E57A16CD194A0598F3A3DEFD0FA9D3"/>
  </w:style>
  <w:style w:type="paragraph" w:customStyle="1" w:styleId="2D37AAFCCB804622B85E3BC5F68E093B">
    <w:name w:val="2D37AAFCCB804622B85E3BC5F68E093B"/>
  </w:style>
  <w:style w:type="paragraph" w:customStyle="1" w:styleId="079D539C09C84B9A8D825562BB0086F6">
    <w:name w:val="079D539C09C84B9A8D825562BB0086F6"/>
  </w:style>
  <w:style w:type="paragraph" w:customStyle="1" w:styleId="0BEFF9FB75A84ED4ABA7F489C62CF41B">
    <w:name w:val="0BEFF9FB75A84ED4ABA7F489C62CF41B"/>
  </w:style>
  <w:style w:type="paragraph" w:customStyle="1" w:styleId="C7E62B01A96D43419E42832021178811">
    <w:name w:val="C7E62B01A96D43419E42832021178811"/>
  </w:style>
  <w:style w:type="paragraph" w:customStyle="1" w:styleId="412CD2277B154E45A32978A29DB07854">
    <w:name w:val="412CD2277B154E45A32978A29DB07854"/>
  </w:style>
  <w:style w:type="paragraph" w:customStyle="1" w:styleId="D4649271B5EC491B92E7CEF8565E0A83">
    <w:name w:val="D4649271B5EC491B92E7CEF8565E0A83"/>
  </w:style>
  <w:style w:type="paragraph" w:customStyle="1" w:styleId="E12D560F6EFD40388C97374BDD6C9860">
    <w:name w:val="E12D560F6EFD40388C97374BDD6C9860"/>
  </w:style>
  <w:style w:type="paragraph" w:customStyle="1" w:styleId="D0304608CC2B47F68EDE7C4203CC7CDE">
    <w:name w:val="D0304608CC2B47F68EDE7C4203CC7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141</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Abdulrhman Almutawtah</dc:creator>
  <cp:keywords/>
  <dc:description/>
  <cp:lastModifiedBy>user</cp:lastModifiedBy>
  <cp:revision>9</cp:revision>
  <dcterms:created xsi:type="dcterms:W3CDTF">2021-04-27T21:59:00Z</dcterms:created>
  <dcterms:modified xsi:type="dcterms:W3CDTF">2021-04-28T20:52:00Z</dcterms:modified>
  <cp:category/>
</cp:coreProperties>
</file>